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9C63" w14:textId="6E18E5C9" w:rsidR="005C73FF" w:rsidRPr="009669CF" w:rsidRDefault="005C73FF" w:rsidP="005C73FF">
      <w:pPr>
        <w:pStyle w:val="NoSpacing"/>
        <w:jc w:val="center"/>
        <w:rPr>
          <w:rFonts w:asciiTheme="minorHAnsi" w:hAnsiTheme="minorHAnsi" w:cstheme="minorHAnsi"/>
        </w:rPr>
      </w:pPr>
      <w:r w:rsidRPr="009669CF">
        <w:rPr>
          <w:rFonts w:asciiTheme="minorHAnsi" w:hAnsiTheme="minorHAnsi" w:cstheme="minorHAnsi"/>
        </w:rPr>
        <w:t>IEEE P</w:t>
      </w:r>
      <w:r w:rsidR="002D45D7">
        <w:rPr>
          <w:rFonts w:asciiTheme="minorHAnsi" w:hAnsiTheme="minorHAnsi" w:cstheme="minorHAnsi"/>
        </w:rPr>
        <w:t>9274.3.1</w:t>
      </w:r>
      <w:r>
        <w:rPr>
          <w:rFonts w:asciiTheme="minorHAnsi" w:hAnsiTheme="minorHAnsi" w:cstheme="minorHAnsi"/>
        </w:rPr>
        <w:t xml:space="preserve"> </w:t>
      </w:r>
      <w:r w:rsidRPr="009669CF">
        <w:rPr>
          <w:rFonts w:asciiTheme="minorHAnsi" w:hAnsiTheme="minorHAnsi" w:cstheme="minorHAnsi"/>
        </w:rPr>
        <w:t>Working Group</w:t>
      </w:r>
      <w:r>
        <w:rPr>
          <w:rFonts w:asciiTheme="minorHAnsi" w:hAnsiTheme="minorHAnsi" w:cstheme="minorHAnsi"/>
        </w:rPr>
        <w:t xml:space="preserve"> </w:t>
      </w:r>
    </w:p>
    <w:p w14:paraId="77A53FDA" w14:textId="1569BA7D" w:rsidR="005C73FF" w:rsidRPr="009669CF" w:rsidRDefault="005C73FF" w:rsidP="005C73FF">
      <w:pPr>
        <w:pStyle w:val="NoSpacing"/>
        <w:jc w:val="center"/>
        <w:rPr>
          <w:rFonts w:asciiTheme="minorHAnsi" w:hAnsiTheme="minorHAnsi" w:cstheme="minorHAnsi"/>
        </w:rPr>
      </w:pPr>
      <w:r w:rsidRPr="009669CF">
        <w:rPr>
          <w:rFonts w:asciiTheme="minorHAnsi" w:hAnsiTheme="minorHAnsi" w:cstheme="minorHAnsi"/>
        </w:rPr>
        <w:t xml:space="preserve">Kick-off Meeting </w:t>
      </w:r>
      <w:r>
        <w:rPr>
          <w:rFonts w:asciiTheme="minorHAnsi" w:hAnsiTheme="minorHAnsi" w:cstheme="minorHAnsi"/>
        </w:rPr>
        <w:t xml:space="preserve">(Draft) </w:t>
      </w:r>
      <w:r w:rsidRPr="009669CF">
        <w:rPr>
          <w:rFonts w:asciiTheme="minorHAnsi" w:hAnsiTheme="minorHAnsi" w:cstheme="minorHAnsi"/>
        </w:rPr>
        <w:t xml:space="preserve">Agenda </w:t>
      </w:r>
      <w:r w:rsidRPr="009669CF">
        <w:rPr>
          <w:rFonts w:asciiTheme="minorHAnsi" w:hAnsiTheme="minorHAnsi" w:cstheme="minorHAnsi"/>
        </w:rPr>
        <w:br/>
      </w:r>
      <w:r w:rsidR="002D45D7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 M</w:t>
      </w:r>
      <w:r w:rsidR="002D45D7">
        <w:rPr>
          <w:rFonts w:asciiTheme="minorHAnsi" w:hAnsiTheme="minorHAnsi" w:cstheme="minorHAnsi"/>
        </w:rPr>
        <w:t>ay</w:t>
      </w:r>
      <w:r w:rsidRPr="009669CF">
        <w:rPr>
          <w:rFonts w:asciiTheme="minorHAnsi" w:hAnsiTheme="minorHAnsi" w:cstheme="minorHAnsi"/>
        </w:rPr>
        <w:t xml:space="preserve"> </w:t>
      </w:r>
      <w:r w:rsidR="002D45D7">
        <w:rPr>
          <w:rFonts w:asciiTheme="minorHAnsi" w:hAnsiTheme="minorHAnsi" w:cstheme="minorHAnsi"/>
        </w:rPr>
        <w:t>2023</w:t>
      </w:r>
      <w:r w:rsidRPr="009669CF">
        <w:rPr>
          <w:rFonts w:asciiTheme="minorHAnsi" w:hAnsiTheme="minorHAnsi" w:cstheme="minorHAnsi"/>
        </w:rPr>
        <w:t xml:space="preserve"> / </w:t>
      </w:r>
      <w:r w:rsidR="002D45D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0</w:t>
      </w:r>
      <w:r w:rsidRPr="009669CF">
        <w:rPr>
          <w:rFonts w:asciiTheme="minorHAnsi" w:hAnsiTheme="minorHAnsi" w:cstheme="minorHAnsi"/>
        </w:rPr>
        <w:t>:</w:t>
      </w:r>
      <w:r w:rsidR="002D45D7">
        <w:rPr>
          <w:rFonts w:asciiTheme="minorHAnsi" w:hAnsiTheme="minorHAnsi" w:cstheme="minorHAnsi"/>
        </w:rPr>
        <w:t>3</w:t>
      </w:r>
      <w:r w:rsidRPr="009669CF">
        <w:rPr>
          <w:rFonts w:asciiTheme="minorHAnsi" w:hAnsiTheme="minorHAnsi" w:cstheme="minorHAnsi"/>
        </w:rPr>
        <w:t xml:space="preserve">0 AM – </w:t>
      </w:r>
      <w:r>
        <w:rPr>
          <w:rFonts w:asciiTheme="minorHAnsi" w:hAnsiTheme="minorHAnsi" w:cstheme="minorHAnsi"/>
        </w:rPr>
        <w:t>12</w:t>
      </w:r>
      <w:r w:rsidRPr="009669CF">
        <w:rPr>
          <w:rFonts w:asciiTheme="minorHAnsi" w:hAnsiTheme="minorHAnsi" w:cstheme="minorHAnsi"/>
        </w:rPr>
        <w:t>:</w:t>
      </w:r>
      <w:r w:rsidR="002D45D7">
        <w:rPr>
          <w:rFonts w:asciiTheme="minorHAnsi" w:hAnsiTheme="minorHAnsi" w:cstheme="minorHAnsi"/>
        </w:rPr>
        <w:t>3</w:t>
      </w:r>
      <w:r w:rsidRPr="009669CF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>A</w:t>
      </w:r>
      <w:r w:rsidRPr="009669CF">
        <w:rPr>
          <w:rFonts w:asciiTheme="minorHAnsi" w:hAnsiTheme="minorHAnsi" w:cstheme="minorHAnsi"/>
        </w:rPr>
        <w:t>M (E</w:t>
      </w:r>
      <w:r>
        <w:rPr>
          <w:rFonts w:asciiTheme="minorHAnsi" w:hAnsiTheme="minorHAnsi" w:cstheme="minorHAnsi"/>
        </w:rPr>
        <w:t>D</w:t>
      </w:r>
      <w:r w:rsidRPr="009669CF">
        <w:rPr>
          <w:rFonts w:asciiTheme="minorHAnsi" w:hAnsiTheme="minorHAnsi" w:cstheme="minorHAnsi"/>
        </w:rPr>
        <w:t>T)</w:t>
      </w:r>
    </w:p>
    <w:p w14:paraId="198F8FC0" w14:textId="07958187" w:rsidR="005C73FF" w:rsidRPr="0067244D" w:rsidRDefault="005C73FF" w:rsidP="005C73FF">
      <w:pPr>
        <w:pStyle w:val="NoSpacing"/>
        <w:jc w:val="center"/>
        <w:rPr>
          <w:rFonts w:asciiTheme="minorHAnsi" w:hAnsiTheme="minorHAnsi" w:cstheme="minorHAnsi"/>
          <w:color w:val="0000FF"/>
        </w:rPr>
      </w:pPr>
      <w:r w:rsidRPr="0067244D">
        <w:rPr>
          <w:rFonts w:asciiTheme="minorHAnsi" w:hAnsiTheme="minorHAnsi" w:cstheme="minorHAnsi"/>
        </w:rPr>
        <w:t>Teleconference (Meeting ID:</w:t>
      </w:r>
      <w:r w:rsidR="00C53086">
        <w:rPr>
          <w:rFonts w:asciiTheme="minorHAnsi" w:hAnsiTheme="minorHAnsi" w:cstheme="minorHAnsi"/>
        </w:rPr>
        <w:t xml:space="preserve"> </w:t>
      </w:r>
      <w:hyperlink r:id="rId8" w:history="1">
        <w:r w:rsidR="00C53086" w:rsidRPr="00E83ACE">
          <w:rPr>
            <w:rStyle w:val="Hyperlink"/>
            <w:rFonts w:asciiTheme="minorHAnsi" w:hAnsiTheme="minorHAnsi" w:cstheme="minorHAnsi"/>
          </w:rPr>
          <w:t>https://ieeesa.webex.com/ieeesa/j.php?MTID=m560ce6a9947c2b5ffb800d9a2514f210</w:t>
        </w:r>
      </w:hyperlink>
      <w:r w:rsidR="00C53086">
        <w:rPr>
          <w:rFonts w:asciiTheme="minorHAnsi" w:hAnsiTheme="minorHAnsi" w:cstheme="minorHAnsi"/>
        </w:rPr>
        <w:t xml:space="preserve"> </w:t>
      </w:r>
      <w:r w:rsidRPr="0067244D">
        <w:rPr>
          <w:rFonts w:asciiTheme="minorHAnsi" w:hAnsiTheme="minorHAnsi" w:cstheme="minorHAnsi"/>
        </w:rPr>
        <w:t xml:space="preserve">) </w:t>
      </w:r>
    </w:p>
    <w:p w14:paraId="2FC59320" w14:textId="4CF0C122" w:rsidR="00C447C1" w:rsidRDefault="00C447C1" w:rsidP="005279C4">
      <w:pPr>
        <w:pStyle w:val="NoSpacing"/>
        <w:rPr>
          <w:rFonts w:ascii="Calibri" w:hAnsi="Calibri" w:cs="Calibri"/>
        </w:rPr>
      </w:pPr>
    </w:p>
    <w:p w14:paraId="4B2E0ED1" w14:textId="77777777" w:rsidR="005C73FF" w:rsidRPr="000D6180" w:rsidRDefault="005C73FF" w:rsidP="005279C4">
      <w:pPr>
        <w:pStyle w:val="NoSpacing"/>
        <w:rPr>
          <w:rFonts w:ascii="Calibri" w:hAnsi="Calibri" w:cs="Calibri"/>
        </w:rPr>
      </w:pPr>
    </w:p>
    <w:p w14:paraId="49A9ED39" w14:textId="77777777" w:rsidR="005279C4" w:rsidRPr="000D6180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Call to Order</w:t>
      </w:r>
    </w:p>
    <w:p w14:paraId="16FE6FD6" w14:textId="77777777"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14:paraId="5973C9CE" w14:textId="3BEA6708" w:rsidR="005279C4" w:rsidRPr="002B3E41" w:rsidRDefault="002B3E41" w:rsidP="002B3E41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Introduction and </w:t>
      </w:r>
      <w:hyperlink r:id="rId9" w:history="1">
        <w:r w:rsidRPr="002B3E41">
          <w:rPr>
            <w:rStyle w:val="Hyperlink"/>
            <w:rFonts w:ascii="Calibri" w:hAnsi="Calibri" w:cs="Calibri"/>
          </w:rPr>
          <w:t>Affiliation Declaration</w:t>
        </w:r>
      </w:hyperlink>
    </w:p>
    <w:p w14:paraId="4A11BA3A" w14:textId="77777777" w:rsidR="005279C4" w:rsidRPr="000D6180" w:rsidRDefault="005279C4" w:rsidP="005279C4">
      <w:pPr>
        <w:pStyle w:val="NoSpacing"/>
        <w:rPr>
          <w:rFonts w:ascii="Calibri" w:hAnsi="Calibri" w:cs="Calibri"/>
        </w:rPr>
      </w:pPr>
    </w:p>
    <w:p w14:paraId="25222D78" w14:textId="77777777" w:rsidR="00402083" w:rsidRDefault="00402083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Establishment of Working Group Membership</w:t>
      </w:r>
    </w:p>
    <w:p w14:paraId="2B372BBD" w14:textId="77777777" w:rsidR="00402083" w:rsidRDefault="00402083" w:rsidP="00402083">
      <w:pPr>
        <w:pStyle w:val="NoSpacing"/>
        <w:ind w:left="720"/>
        <w:rPr>
          <w:rFonts w:ascii="Calibri" w:hAnsi="Calibri" w:cs="Calibri"/>
        </w:rPr>
      </w:pPr>
    </w:p>
    <w:p w14:paraId="7E95AEA6" w14:textId="77777777" w:rsidR="00402083" w:rsidRDefault="00402083" w:rsidP="00402083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Approval of Agenda</w:t>
      </w:r>
      <w:r>
        <w:rPr>
          <w:rFonts w:ascii="Calibri" w:hAnsi="Calibri" w:cs="Calibri"/>
        </w:rPr>
        <w:t xml:space="preserve"> </w:t>
      </w:r>
    </w:p>
    <w:p w14:paraId="4F5A10F6" w14:textId="77777777" w:rsidR="00402083" w:rsidRDefault="00402083" w:rsidP="00402083">
      <w:pPr>
        <w:pStyle w:val="NoSpacing"/>
        <w:ind w:left="720"/>
        <w:rPr>
          <w:rFonts w:ascii="Calibri" w:hAnsi="Calibri" w:cs="Calibri"/>
        </w:rPr>
      </w:pPr>
    </w:p>
    <w:p w14:paraId="4D49948B" w14:textId="39954977" w:rsidR="00402083" w:rsidRDefault="00402083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Review </w:t>
      </w:r>
      <w:r w:rsidR="00A62BB6">
        <w:rPr>
          <w:rFonts w:ascii="Calibri" w:hAnsi="Calibri" w:cs="Calibri"/>
        </w:rPr>
        <w:t xml:space="preserve">and </w:t>
      </w:r>
      <w:r w:rsidR="00937BF4">
        <w:rPr>
          <w:rFonts w:ascii="Calibri" w:hAnsi="Calibri" w:cs="Calibri"/>
        </w:rPr>
        <w:t>A</w:t>
      </w:r>
      <w:r w:rsidR="00D8398E">
        <w:rPr>
          <w:rFonts w:ascii="Calibri" w:hAnsi="Calibri" w:cs="Calibri"/>
        </w:rPr>
        <w:t>doption</w:t>
      </w:r>
      <w:r w:rsidR="00937BF4">
        <w:rPr>
          <w:rFonts w:ascii="Calibri" w:hAnsi="Calibri" w:cs="Calibri"/>
        </w:rPr>
        <w:t xml:space="preserve"> of</w:t>
      </w:r>
      <w:r w:rsidR="00F26FBC">
        <w:rPr>
          <w:rFonts w:ascii="Calibri" w:hAnsi="Calibri" w:cs="Calibri"/>
        </w:rPr>
        <w:t xml:space="preserve"> </w:t>
      </w:r>
      <w:r w:rsidR="00D8398E">
        <w:rPr>
          <w:rFonts w:ascii="Calibri" w:hAnsi="Calibri" w:cs="Calibri"/>
        </w:rPr>
        <w:t xml:space="preserve">the LTSC Common </w:t>
      </w:r>
      <w:r>
        <w:rPr>
          <w:rFonts w:ascii="Calibri" w:hAnsi="Calibri" w:cs="Calibri"/>
        </w:rPr>
        <w:t>Working Group Policies &amp; Procedures (P&amp;P)</w:t>
      </w:r>
    </w:p>
    <w:p w14:paraId="1AD476E9" w14:textId="77777777" w:rsidR="00402083" w:rsidRDefault="00402083" w:rsidP="00402083">
      <w:pPr>
        <w:pStyle w:val="ListParagraph"/>
        <w:rPr>
          <w:rFonts w:ascii="Calibri" w:hAnsi="Calibri" w:cs="Calibri"/>
        </w:rPr>
      </w:pPr>
    </w:p>
    <w:p w14:paraId="63E27706" w14:textId="2F3027B5" w:rsidR="00402083" w:rsidRPr="00A62BB6" w:rsidRDefault="00B24F3E" w:rsidP="00A62BB6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Appointment</w:t>
      </w:r>
      <w:r w:rsidR="00F824AC">
        <w:rPr>
          <w:rFonts w:ascii="Calibri" w:hAnsi="Calibri" w:cs="Calibri"/>
        </w:rPr>
        <w:t xml:space="preserve"> of Officers</w:t>
      </w:r>
      <w:r w:rsidR="00A62BB6">
        <w:rPr>
          <w:rFonts w:ascii="Calibri" w:hAnsi="Calibri" w:cs="Calibri"/>
        </w:rPr>
        <w:t xml:space="preserve"> </w:t>
      </w:r>
    </w:p>
    <w:p w14:paraId="01FD0BBB" w14:textId="77777777" w:rsidR="00B86072" w:rsidRDefault="00B86072" w:rsidP="00B86072">
      <w:pPr>
        <w:pStyle w:val="NoSpacing"/>
        <w:ind w:left="720"/>
        <w:rPr>
          <w:rFonts w:ascii="Calibri" w:hAnsi="Calibri" w:cs="Calibri"/>
        </w:rPr>
      </w:pPr>
    </w:p>
    <w:p w14:paraId="63B7C3A6" w14:textId="2E9D84A9" w:rsidR="00F824AC" w:rsidRDefault="002D6A35" w:rsidP="002D6A3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IEEE P</w:t>
      </w:r>
      <w:r w:rsidR="002B3E41">
        <w:rPr>
          <w:rFonts w:ascii="Calibri" w:hAnsi="Calibri" w:cs="Calibri"/>
        </w:rPr>
        <w:t>olicies</w:t>
      </w:r>
    </w:p>
    <w:p w14:paraId="1BD9926C" w14:textId="116B4AC1" w:rsidR="00F824AC" w:rsidRDefault="002B3E41" w:rsidP="00F824AC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IEEE SA</w:t>
      </w:r>
      <w:r w:rsidR="002D6A35" w:rsidRPr="000D6180">
        <w:rPr>
          <w:rFonts w:ascii="Calibri" w:hAnsi="Calibri" w:cs="Calibri"/>
        </w:rPr>
        <w:t xml:space="preserve"> </w:t>
      </w:r>
      <w:hyperlink r:id="rId10" w:history="1">
        <w:r>
          <w:rPr>
            <w:rStyle w:val="Hyperlink"/>
            <w:rFonts w:ascii="Calibri" w:hAnsi="Calibri" w:cs="Calibri"/>
          </w:rPr>
          <w:t>Call for Patents</w:t>
        </w:r>
      </w:hyperlink>
    </w:p>
    <w:p w14:paraId="0514DD19" w14:textId="4DA99653" w:rsidR="000142C5" w:rsidRDefault="002B3E41" w:rsidP="000142C5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IEEE SA</w:t>
      </w:r>
      <w:r w:rsidR="002D6A35" w:rsidRPr="00F824AC">
        <w:rPr>
          <w:rFonts w:ascii="Calibri" w:hAnsi="Calibri" w:cs="Calibri"/>
        </w:rPr>
        <w:t xml:space="preserve"> </w:t>
      </w:r>
      <w:hyperlink r:id="rId11" w:tgtFrame="_blank" w:history="1">
        <w:r w:rsidRPr="002B3E41">
          <w:rPr>
            <w:rStyle w:val="Hyperlink"/>
            <w:rFonts w:ascii="Calibri" w:hAnsi="Calibri" w:cs="Calibri"/>
          </w:rPr>
          <w:t>Copyright Policy Presentation</w:t>
        </w:r>
      </w:hyperlink>
    </w:p>
    <w:p w14:paraId="2CB01BCC" w14:textId="70B9CEF4" w:rsidR="000142C5" w:rsidRPr="000142C5" w:rsidRDefault="000142C5" w:rsidP="000142C5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 w:rsidRPr="000142C5">
        <w:rPr>
          <w:rFonts w:ascii="Calibri" w:hAnsi="Calibri" w:cs="Calibri"/>
        </w:rPr>
        <w:t xml:space="preserve">IEEE </w:t>
      </w:r>
      <w:r w:rsidR="002B3E41">
        <w:rPr>
          <w:rFonts w:ascii="Calibri" w:hAnsi="Calibri" w:cs="Calibri"/>
        </w:rPr>
        <w:t xml:space="preserve">SA </w:t>
      </w:r>
      <w:hyperlink r:id="rId12" w:tgtFrame="_blank" w:history="1">
        <w:r>
          <w:rPr>
            <w:rStyle w:val="Hyperlink"/>
            <w:rFonts w:asciiTheme="minorHAnsi" w:hAnsiTheme="minorHAnsi" w:cstheme="minorHAnsi"/>
          </w:rPr>
          <w:t>Participant Behavior – Individual Method</w:t>
        </w:r>
      </w:hyperlink>
    </w:p>
    <w:p w14:paraId="2D8A545D" w14:textId="77777777"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14:paraId="47426350" w14:textId="142415A5" w:rsidR="005C73FF" w:rsidRDefault="005C73FF" w:rsidP="005C73FF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Technical Presentation(s), Contribution(s), or Discussion(s)</w:t>
      </w:r>
    </w:p>
    <w:p w14:paraId="475F1250" w14:textId="7C0E4142" w:rsidR="002D45D7" w:rsidRDefault="002D45D7" w:rsidP="002D45D7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IEEE SA Standards Development Process (IEEE SA Staff)</w:t>
      </w:r>
    </w:p>
    <w:p w14:paraId="0F2B8716" w14:textId="4B625710" w:rsidR="002D45D7" w:rsidRDefault="002D45D7" w:rsidP="002D45D7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Project Overview (WG Chair)</w:t>
      </w:r>
    </w:p>
    <w:p w14:paraId="7AAC2C6C" w14:textId="77777777" w:rsidR="00890E45" w:rsidRDefault="00890E45" w:rsidP="00890E45">
      <w:pPr>
        <w:pStyle w:val="ListParagraph"/>
        <w:rPr>
          <w:rFonts w:ascii="Calibri" w:hAnsi="Calibri" w:cs="Calibri"/>
        </w:rPr>
      </w:pPr>
    </w:p>
    <w:p w14:paraId="3A3137F3" w14:textId="77777777" w:rsidR="00890E45" w:rsidRDefault="00890E45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Brainstorming &amp; Action Plan</w:t>
      </w:r>
    </w:p>
    <w:p w14:paraId="0D3C43EA" w14:textId="77777777" w:rsidR="00333BC0" w:rsidRDefault="00333BC0" w:rsidP="00333BC0">
      <w:pPr>
        <w:pStyle w:val="ListParagraph"/>
        <w:rPr>
          <w:rFonts w:ascii="Calibri" w:hAnsi="Calibri" w:cs="Calibri"/>
        </w:rPr>
      </w:pPr>
    </w:p>
    <w:p w14:paraId="5C062B4B" w14:textId="77777777" w:rsidR="008E057B" w:rsidRPr="000D6180" w:rsidRDefault="008E057B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Future Meeting</w:t>
      </w:r>
      <w:r w:rsidR="00054A72">
        <w:rPr>
          <w:rFonts w:ascii="Calibri" w:hAnsi="Calibri" w:cs="Calibri"/>
        </w:rPr>
        <w:t>s</w:t>
      </w:r>
    </w:p>
    <w:p w14:paraId="73B7BA6E" w14:textId="77777777"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14:paraId="61C39C0F" w14:textId="0C1B16C4" w:rsidR="00402083" w:rsidRPr="005F2D6F" w:rsidRDefault="005279C4" w:rsidP="005F2D6F">
      <w:pPr>
        <w:pStyle w:val="NoSpacing"/>
        <w:numPr>
          <w:ilvl w:val="0"/>
          <w:numId w:val="15"/>
        </w:numPr>
        <w:spacing w:after="160" w:line="259" w:lineRule="auto"/>
        <w:rPr>
          <w:rFonts w:ascii="Calibri" w:hAnsi="Calibri" w:cs="Calibri"/>
        </w:rPr>
      </w:pPr>
      <w:r w:rsidRPr="005F2D6F">
        <w:rPr>
          <w:rFonts w:ascii="Calibri" w:hAnsi="Calibri" w:cs="Calibri"/>
        </w:rPr>
        <w:t>Adjourn</w:t>
      </w:r>
    </w:p>
    <w:sectPr w:rsidR="00402083" w:rsidRPr="005F2D6F" w:rsidSect="00B433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1440" w:header="1008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2A36" w14:textId="77777777" w:rsidR="00520EEB" w:rsidRDefault="00520EEB" w:rsidP="002E6905">
      <w:r>
        <w:separator/>
      </w:r>
    </w:p>
  </w:endnote>
  <w:endnote w:type="continuationSeparator" w:id="0">
    <w:p w14:paraId="4C0F7274" w14:textId="77777777" w:rsidR="00520EEB" w:rsidRDefault="00520EEB" w:rsidP="002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9B68" w14:textId="77777777" w:rsidR="00517E21" w:rsidRDefault="00517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C99C" w14:textId="77777777" w:rsidR="002E6905" w:rsidRPr="00517E21" w:rsidRDefault="00517E21" w:rsidP="00B43366">
    <w:pPr>
      <w:rPr>
        <w:b/>
        <w:color w:val="000000" w:themeColor="text1"/>
      </w:rPr>
    </w:pPr>
    <w:r w:rsidRPr="00517E21">
      <w:rPr>
        <w:b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72BF9" wp14:editId="277EB524">
              <wp:simplePos x="0" y="0"/>
              <wp:positionH relativeFrom="column">
                <wp:posOffset>0</wp:posOffset>
              </wp:positionH>
              <wp:positionV relativeFrom="paragraph">
                <wp:posOffset>239304</wp:posOffset>
              </wp:positionV>
              <wp:extent cx="1246909" cy="0"/>
              <wp:effectExtent l="0" t="38100" r="488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690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B5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0A285C" id="Straight Connector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85pt" to="9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" strokecolor="#00b5e2" strokeweight="6pt">
              <v:stroke joinstyle="miter"/>
            </v:line>
          </w:pict>
        </mc:Fallback>
      </mc:AlternateContent>
    </w:r>
    <w:r w:rsidR="00B43366" w:rsidRPr="00517E21">
      <w:rPr>
        <w:b/>
        <w:noProof/>
        <w:color w:val="000000" w:themeColor="text1"/>
        <w:lang w:eastAsia="en-US"/>
      </w:rPr>
      <w:drawing>
        <wp:anchor distT="0" distB="0" distL="114300" distR="114300" simplePos="0" relativeHeight="251660288" behindDoc="0" locked="0" layoutInCell="1" allowOverlap="1" wp14:anchorId="42F7FD12" wp14:editId="3EB470F5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ee_mb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tgtFrame="_blank" w:history="1">
      <w:r w:rsidR="00B43366" w:rsidRPr="00517E21">
        <w:rPr>
          <w:rStyle w:val="Hyperlink"/>
          <w:rFonts w:ascii="Arial" w:hAnsi="Arial" w:cs="Arial"/>
          <w:b/>
          <w:color w:val="000000" w:themeColor="text1"/>
          <w:u w:val="none"/>
          <w:shd w:val="clear" w:color="auto" w:fill="FFFFFF"/>
        </w:rPr>
        <w:t>standards.ieee.org</w:t>
      </w:r>
    </w:hyperlink>
    <w:r w:rsidR="00B43366" w:rsidRPr="00517E21">
      <w:rPr>
        <w:b/>
        <w:noProof/>
        <w:color w:val="000000" w:themeColor="text1"/>
      </w:rPr>
      <w:t xml:space="preserve"> </w:t>
    </w:r>
  </w:p>
  <w:p w14:paraId="1EB82510" w14:textId="77777777" w:rsidR="002E6905" w:rsidRDefault="002E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E465" w14:textId="77777777" w:rsidR="00517E21" w:rsidRDefault="0051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68A6" w14:textId="77777777" w:rsidR="00520EEB" w:rsidRDefault="00520EEB" w:rsidP="002E6905">
      <w:r>
        <w:separator/>
      </w:r>
    </w:p>
  </w:footnote>
  <w:footnote w:type="continuationSeparator" w:id="0">
    <w:p w14:paraId="41E5D85A" w14:textId="77777777" w:rsidR="00520EEB" w:rsidRDefault="00520EEB" w:rsidP="002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41F6" w14:textId="77777777" w:rsidR="00517E21" w:rsidRDefault="00517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F860" w14:textId="77777777" w:rsidR="002E6905" w:rsidRDefault="002E6905">
    <w:pPr>
      <w:pStyle w:val="Header"/>
    </w:pPr>
    <w:r>
      <w:rPr>
        <w:noProof/>
        <w:lang w:eastAsia="en-US"/>
      </w:rPr>
      <w:drawing>
        <wp:inline distT="0" distB="0" distL="0" distR="0" wp14:anchorId="76895E4B" wp14:editId="0EF35F2E">
          <wp:extent cx="2380891" cy="43715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SA-329 SABrandIdentity_WM_Horz_FullNameBlueBar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F628F5" w14:textId="77777777" w:rsidR="002E6905" w:rsidRDefault="002E6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1E53" w14:textId="77777777" w:rsidR="00517E21" w:rsidRDefault="00517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8E8"/>
    <w:multiLevelType w:val="hybridMultilevel"/>
    <w:tmpl w:val="029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103B2"/>
    <w:multiLevelType w:val="hybridMultilevel"/>
    <w:tmpl w:val="4ACE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01D369D"/>
    <w:multiLevelType w:val="hybridMultilevel"/>
    <w:tmpl w:val="2DF2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2BF7FAE"/>
    <w:multiLevelType w:val="hybridMultilevel"/>
    <w:tmpl w:val="1762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416F1"/>
    <w:multiLevelType w:val="hybridMultilevel"/>
    <w:tmpl w:val="9B9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FCB12B8"/>
    <w:multiLevelType w:val="hybridMultilevel"/>
    <w:tmpl w:val="BFCE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D43D1D"/>
    <w:multiLevelType w:val="hybridMultilevel"/>
    <w:tmpl w:val="67FC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D60B5"/>
    <w:multiLevelType w:val="hybridMultilevel"/>
    <w:tmpl w:val="A5D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25A1E"/>
    <w:multiLevelType w:val="hybridMultilevel"/>
    <w:tmpl w:val="29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17B9C"/>
    <w:multiLevelType w:val="hybridMultilevel"/>
    <w:tmpl w:val="AC4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C1A99"/>
    <w:multiLevelType w:val="hybridMultilevel"/>
    <w:tmpl w:val="3F74A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310E2"/>
    <w:multiLevelType w:val="hybridMultilevel"/>
    <w:tmpl w:val="2D4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8996004"/>
    <w:multiLevelType w:val="hybridMultilevel"/>
    <w:tmpl w:val="8E501C56"/>
    <w:lvl w:ilvl="0" w:tplc="92DEC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45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4EC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D2B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E3F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28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0EF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6D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6B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6078223">
    <w:abstractNumId w:val="13"/>
  </w:num>
  <w:num w:numId="2" w16cid:durableId="370543519">
    <w:abstractNumId w:val="10"/>
  </w:num>
  <w:num w:numId="3" w16cid:durableId="1558011308">
    <w:abstractNumId w:val="6"/>
  </w:num>
  <w:num w:numId="4" w16cid:durableId="1127046108">
    <w:abstractNumId w:val="21"/>
  </w:num>
  <w:num w:numId="5" w16cid:durableId="741218826">
    <w:abstractNumId w:val="0"/>
  </w:num>
  <w:num w:numId="6" w16cid:durableId="460421134">
    <w:abstractNumId w:val="19"/>
  </w:num>
  <w:num w:numId="7" w16cid:durableId="1977953749">
    <w:abstractNumId w:val="2"/>
  </w:num>
  <w:num w:numId="8" w16cid:durableId="514148989">
    <w:abstractNumId w:val="4"/>
  </w:num>
  <w:num w:numId="9" w16cid:durableId="425613972">
    <w:abstractNumId w:val="20"/>
  </w:num>
  <w:num w:numId="10" w16cid:durableId="1077244278">
    <w:abstractNumId w:val="7"/>
  </w:num>
  <w:num w:numId="11" w16cid:durableId="1536231698">
    <w:abstractNumId w:val="17"/>
  </w:num>
  <w:num w:numId="12" w16cid:durableId="1324236261">
    <w:abstractNumId w:val="18"/>
  </w:num>
  <w:num w:numId="13" w16cid:durableId="1759011287">
    <w:abstractNumId w:val="5"/>
  </w:num>
  <w:num w:numId="14" w16cid:durableId="1249733113">
    <w:abstractNumId w:val="1"/>
  </w:num>
  <w:num w:numId="15" w16cid:durableId="638262345">
    <w:abstractNumId w:val="3"/>
  </w:num>
  <w:num w:numId="16" w16cid:durableId="428163357">
    <w:abstractNumId w:val="14"/>
  </w:num>
  <w:num w:numId="17" w16cid:durableId="883978680">
    <w:abstractNumId w:val="16"/>
  </w:num>
  <w:num w:numId="18" w16cid:durableId="1236621696">
    <w:abstractNumId w:val="9"/>
  </w:num>
  <w:num w:numId="19" w16cid:durableId="178131139">
    <w:abstractNumId w:val="15"/>
  </w:num>
  <w:num w:numId="20" w16cid:durableId="110128154">
    <w:abstractNumId w:val="12"/>
  </w:num>
  <w:num w:numId="21" w16cid:durableId="1344475764">
    <w:abstractNumId w:val="11"/>
  </w:num>
  <w:num w:numId="22" w16cid:durableId="841818292">
    <w:abstractNumId w:val="8"/>
  </w:num>
  <w:num w:numId="23" w16cid:durableId="1046234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CC"/>
    <w:rsid w:val="000142C5"/>
    <w:rsid w:val="000242C0"/>
    <w:rsid w:val="00051F26"/>
    <w:rsid w:val="00054A72"/>
    <w:rsid w:val="00054FDC"/>
    <w:rsid w:val="00073C8D"/>
    <w:rsid w:val="00080A0D"/>
    <w:rsid w:val="000830D3"/>
    <w:rsid w:val="00091CE0"/>
    <w:rsid w:val="000B6E3C"/>
    <w:rsid w:val="000C754A"/>
    <w:rsid w:val="000D3DB7"/>
    <w:rsid w:val="000E4530"/>
    <w:rsid w:val="001063B0"/>
    <w:rsid w:val="001069B1"/>
    <w:rsid w:val="00132F75"/>
    <w:rsid w:val="00142306"/>
    <w:rsid w:val="00163B3E"/>
    <w:rsid w:val="00163F1B"/>
    <w:rsid w:val="001709F5"/>
    <w:rsid w:val="001C6C3F"/>
    <w:rsid w:val="001E1008"/>
    <w:rsid w:val="001F7281"/>
    <w:rsid w:val="002007C2"/>
    <w:rsid w:val="002106A2"/>
    <w:rsid w:val="00220CE6"/>
    <w:rsid w:val="0025085C"/>
    <w:rsid w:val="00271617"/>
    <w:rsid w:val="00290C67"/>
    <w:rsid w:val="0029504B"/>
    <w:rsid w:val="002B3E41"/>
    <w:rsid w:val="002C4694"/>
    <w:rsid w:val="002C766A"/>
    <w:rsid w:val="002D45D7"/>
    <w:rsid w:val="002D6A35"/>
    <w:rsid w:val="002E6905"/>
    <w:rsid w:val="002F0ED3"/>
    <w:rsid w:val="00302A47"/>
    <w:rsid w:val="00333BC0"/>
    <w:rsid w:val="00372010"/>
    <w:rsid w:val="00382DB7"/>
    <w:rsid w:val="0038342F"/>
    <w:rsid w:val="003B0F0E"/>
    <w:rsid w:val="003B3FA1"/>
    <w:rsid w:val="00402083"/>
    <w:rsid w:val="00403B93"/>
    <w:rsid w:val="004140D0"/>
    <w:rsid w:val="00441D93"/>
    <w:rsid w:val="00483549"/>
    <w:rsid w:val="004A2514"/>
    <w:rsid w:val="004C470E"/>
    <w:rsid w:val="004C5DB4"/>
    <w:rsid w:val="004D2EDD"/>
    <w:rsid w:val="004E2857"/>
    <w:rsid w:val="004E3B5C"/>
    <w:rsid w:val="00517079"/>
    <w:rsid w:val="00517E21"/>
    <w:rsid w:val="00520EEB"/>
    <w:rsid w:val="005242A5"/>
    <w:rsid w:val="005244EB"/>
    <w:rsid w:val="005279C4"/>
    <w:rsid w:val="00567809"/>
    <w:rsid w:val="005917C6"/>
    <w:rsid w:val="005C73FF"/>
    <w:rsid w:val="005F2D6F"/>
    <w:rsid w:val="005F65ED"/>
    <w:rsid w:val="00602ADB"/>
    <w:rsid w:val="00604168"/>
    <w:rsid w:val="006170ED"/>
    <w:rsid w:val="0063429E"/>
    <w:rsid w:val="00652EB7"/>
    <w:rsid w:val="0067244D"/>
    <w:rsid w:val="00695E17"/>
    <w:rsid w:val="006B386D"/>
    <w:rsid w:val="00713D87"/>
    <w:rsid w:val="007211F9"/>
    <w:rsid w:val="007232BE"/>
    <w:rsid w:val="00744757"/>
    <w:rsid w:val="007671E2"/>
    <w:rsid w:val="00767A6F"/>
    <w:rsid w:val="007A3376"/>
    <w:rsid w:val="007C7EB6"/>
    <w:rsid w:val="00820FA0"/>
    <w:rsid w:val="00836BD5"/>
    <w:rsid w:val="008874FE"/>
    <w:rsid w:val="00890E45"/>
    <w:rsid w:val="008A2A34"/>
    <w:rsid w:val="008E057B"/>
    <w:rsid w:val="008E3857"/>
    <w:rsid w:val="008E761D"/>
    <w:rsid w:val="008F1DE5"/>
    <w:rsid w:val="008F366C"/>
    <w:rsid w:val="008F37CC"/>
    <w:rsid w:val="00900199"/>
    <w:rsid w:val="00907066"/>
    <w:rsid w:val="00937BF4"/>
    <w:rsid w:val="00955F2C"/>
    <w:rsid w:val="009669CF"/>
    <w:rsid w:val="00987F35"/>
    <w:rsid w:val="009A5A92"/>
    <w:rsid w:val="009B3337"/>
    <w:rsid w:val="009B4617"/>
    <w:rsid w:val="009C191C"/>
    <w:rsid w:val="009C2FC8"/>
    <w:rsid w:val="009C498F"/>
    <w:rsid w:val="009F3291"/>
    <w:rsid w:val="009F76FD"/>
    <w:rsid w:val="00A1266B"/>
    <w:rsid w:val="00A34D80"/>
    <w:rsid w:val="00A60B47"/>
    <w:rsid w:val="00A611E3"/>
    <w:rsid w:val="00A62BB6"/>
    <w:rsid w:val="00A63632"/>
    <w:rsid w:val="00A73210"/>
    <w:rsid w:val="00A82455"/>
    <w:rsid w:val="00A92E5C"/>
    <w:rsid w:val="00AA591B"/>
    <w:rsid w:val="00AB1762"/>
    <w:rsid w:val="00AC665A"/>
    <w:rsid w:val="00AD54FC"/>
    <w:rsid w:val="00B24F3E"/>
    <w:rsid w:val="00B32E47"/>
    <w:rsid w:val="00B42961"/>
    <w:rsid w:val="00B43366"/>
    <w:rsid w:val="00B527CA"/>
    <w:rsid w:val="00B54B6B"/>
    <w:rsid w:val="00B76A06"/>
    <w:rsid w:val="00B83CAB"/>
    <w:rsid w:val="00B86072"/>
    <w:rsid w:val="00B908ED"/>
    <w:rsid w:val="00BF0234"/>
    <w:rsid w:val="00BF5352"/>
    <w:rsid w:val="00C04F99"/>
    <w:rsid w:val="00C3719D"/>
    <w:rsid w:val="00C3780A"/>
    <w:rsid w:val="00C447C1"/>
    <w:rsid w:val="00C53086"/>
    <w:rsid w:val="00C53690"/>
    <w:rsid w:val="00C56004"/>
    <w:rsid w:val="00C9128A"/>
    <w:rsid w:val="00C92DC9"/>
    <w:rsid w:val="00CA105F"/>
    <w:rsid w:val="00CD6029"/>
    <w:rsid w:val="00CE5396"/>
    <w:rsid w:val="00CF0EE5"/>
    <w:rsid w:val="00CF70E0"/>
    <w:rsid w:val="00D043A4"/>
    <w:rsid w:val="00D13396"/>
    <w:rsid w:val="00D22B02"/>
    <w:rsid w:val="00D403E4"/>
    <w:rsid w:val="00D5338D"/>
    <w:rsid w:val="00D60E09"/>
    <w:rsid w:val="00D8398E"/>
    <w:rsid w:val="00D938EA"/>
    <w:rsid w:val="00DC7F4A"/>
    <w:rsid w:val="00DF46AD"/>
    <w:rsid w:val="00E606E3"/>
    <w:rsid w:val="00E73193"/>
    <w:rsid w:val="00E748B4"/>
    <w:rsid w:val="00EB6FB9"/>
    <w:rsid w:val="00EC4B37"/>
    <w:rsid w:val="00EC52C8"/>
    <w:rsid w:val="00ED492C"/>
    <w:rsid w:val="00F17229"/>
    <w:rsid w:val="00F2168A"/>
    <w:rsid w:val="00F26FBC"/>
    <w:rsid w:val="00F316E0"/>
    <w:rsid w:val="00F44540"/>
    <w:rsid w:val="00F824AC"/>
    <w:rsid w:val="00FB3CB1"/>
    <w:rsid w:val="00FC0ED6"/>
    <w:rsid w:val="00FC103A"/>
    <w:rsid w:val="00FE2FC2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EB7C"/>
  <w15:chartTrackingRefBased/>
  <w15:docId w15:val="{683182E4-4AF4-4312-891C-368A8F3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05"/>
  </w:style>
  <w:style w:type="paragraph" w:styleId="Footer">
    <w:name w:val="footer"/>
    <w:basedOn w:val="Normal"/>
    <w:link w:val="Foot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05"/>
  </w:style>
  <w:style w:type="paragraph" w:styleId="BalloonText">
    <w:name w:val="Balloon Text"/>
    <w:basedOn w:val="Normal"/>
    <w:link w:val="BalloonTextChar"/>
    <w:uiPriority w:val="99"/>
    <w:semiHidden/>
    <w:unhideWhenUsed/>
    <w:rsid w:val="002E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3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8EA"/>
    <w:pPr>
      <w:ind w:left="720"/>
      <w:contextualSpacing/>
    </w:pPr>
  </w:style>
  <w:style w:type="paragraph" w:styleId="NoSpacing">
    <w:name w:val="No Spacing"/>
    <w:uiPriority w:val="1"/>
    <w:qFormat/>
    <w:rsid w:val="005279C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B0F0E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B3E4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15">
          <w:marLeft w:val="82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sa.webex.com/ieeesa/j.php?MTID=m560ce6a9947c2b5ffb800d9a2514f21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ndards.ieee.org/wp-content/uploads/import/documents/other/Participant-Behavior-Individual-Method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ipr/copyright-material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evelopment.standards.ieee.org/myproject/Public/mytools/mob/slideset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faqs/affiliation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tandards.ieee.org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maks\Downloads\New%20SA%20Letterhead%20no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C04B-DA14-434B-8C86-68C14A3F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SA Letterhead no address.dotx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Barmaksiz</dc:creator>
  <cp:keywords/>
  <dc:description/>
  <cp:lastModifiedBy>Andy Johnson</cp:lastModifiedBy>
  <cp:revision>3</cp:revision>
  <cp:lastPrinted>2019-10-01T14:16:00Z</cp:lastPrinted>
  <dcterms:created xsi:type="dcterms:W3CDTF">2023-04-24T14:13:00Z</dcterms:created>
  <dcterms:modified xsi:type="dcterms:W3CDTF">2023-04-28T18:31:00Z</dcterms:modified>
</cp:coreProperties>
</file>